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CE" w:rsidRPr="0087663B" w:rsidRDefault="008B32CE" w:rsidP="00F1741E">
      <w:pPr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87663B">
        <w:rPr>
          <w:rFonts w:ascii="Times New Roman" w:hAnsi="Times New Roman"/>
          <w:b/>
          <w:bCs/>
          <w:kern w:val="36"/>
          <w:sz w:val="28"/>
          <w:szCs w:val="28"/>
        </w:rPr>
        <w:t>MEGHÍVÓ</w:t>
      </w:r>
    </w:p>
    <w:p w:rsidR="008B32CE" w:rsidRPr="0087663B" w:rsidRDefault="008B32CE" w:rsidP="00F1741E">
      <w:pPr>
        <w:jc w:val="center"/>
        <w:outlineLvl w:val="0"/>
        <w:rPr>
          <w:rFonts w:ascii="Times New Roman" w:hAnsi="Times New Roman"/>
          <w:b/>
          <w:bCs/>
          <w:kern w:val="36"/>
          <w:sz w:val="22"/>
          <w:szCs w:val="22"/>
        </w:rPr>
      </w:pPr>
    </w:p>
    <w:p w:rsidR="008B32CE" w:rsidRPr="0087663B" w:rsidRDefault="008B32CE" w:rsidP="00F1741E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7663B">
        <w:rPr>
          <w:rFonts w:ascii="Times New Roman" w:hAnsi="Times New Roman"/>
          <w:b/>
          <w:sz w:val="22"/>
          <w:szCs w:val="22"/>
        </w:rPr>
        <w:t>Bakony és Balaton Keleti Kapuja Közhasznú Egyesület</w:t>
      </w:r>
    </w:p>
    <w:p w:rsidR="008B32CE" w:rsidRPr="0087663B" w:rsidRDefault="008B32CE" w:rsidP="00F1741E">
      <w:pPr>
        <w:jc w:val="center"/>
        <w:outlineLvl w:val="0"/>
        <w:rPr>
          <w:rFonts w:ascii="Times New Roman" w:hAnsi="Times New Roman"/>
          <w:b/>
          <w:bCs/>
          <w:kern w:val="36"/>
          <w:sz w:val="22"/>
          <w:szCs w:val="22"/>
          <w:u w:val="single"/>
        </w:rPr>
      </w:pPr>
    </w:p>
    <w:p w:rsidR="008B32CE" w:rsidRPr="0087663B" w:rsidRDefault="008B32CE" w:rsidP="00F1741E">
      <w:pPr>
        <w:jc w:val="center"/>
        <w:outlineLvl w:val="0"/>
        <w:rPr>
          <w:rFonts w:ascii="Times New Roman" w:hAnsi="Times New Roman"/>
          <w:b/>
          <w:bCs/>
          <w:kern w:val="36"/>
          <w:sz w:val="22"/>
          <w:szCs w:val="22"/>
          <w:u w:val="single"/>
        </w:rPr>
      </w:pPr>
      <w:r w:rsidRPr="0087663B">
        <w:rPr>
          <w:rFonts w:ascii="Times New Roman" w:hAnsi="Times New Roman"/>
          <w:b/>
          <w:bCs/>
          <w:kern w:val="36"/>
          <w:sz w:val="22"/>
          <w:szCs w:val="22"/>
          <w:u w:val="single"/>
        </w:rPr>
        <w:t>KÖZGYŰLÉSÉRE</w:t>
      </w:r>
    </w:p>
    <w:p w:rsidR="008B32CE" w:rsidRPr="0087663B" w:rsidRDefault="008B32CE" w:rsidP="00F1741E">
      <w:pPr>
        <w:rPr>
          <w:rFonts w:ascii="Times New Roman" w:hAnsi="Times New Roman"/>
          <w:b/>
          <w:bCs/>
          <w:sz w:val="22"/>
          <w:szCs w:val="22"/>
        </w:rPr>
      </w:pPr>
    </w:p>
    <w:p w:rsidR="008B32CE" w:rsidRPr="0087663B" w:rsidRDefault="008B32CE" w:rsidP="00F1741E">
      <w:pPr>
        <w:rPr>
          <w:rFonts w:ascii="Times New Roman" w:hAnsi="Times New Roman"/>
          <w:b/>
          <w:bCs/>
          <w:sz w:val="22"/>
          <w:szCs w:val="22"/>
        </w:rPr>
      </w:pPr>
      <w:r w:rsidRPr="0087663B">
        <w:rPr>
          <w:rFonts w:ascii="Times New Roman" w:hAnsi="Times New Roman"/>
          <w:b/>
          <w:bCs/>
          <w:sz w:val="22"/>
          <w:szCs w:val="22"/>
        </w:rPr>
        <w:t xml:space="preserve">Helye: </w:t>
      </w:r>
      <w:r w:rsidRPr="0087663B">
        <w:rPr>
          <w:rFonts w:ascii="Times New Roman" w:hAnsi="Times New Roman"/>
          <w:sz w:val="22"/>
          <w:szCs w:val="22"/>
        </w:rPr>
        <w:t>8181 Berhida, Veszprémi út 1-3.</w:t>
      </w:r>
      <w:r w:rsidRPr="0087663B">
        <w:rPr>
          <w:rFonts w:ascii="Times New Roman" w:hAnsi="Times New Roman"/>
          <w:sz w:val="22"/>
          <w:szCs w:val="22"/>
        </w:rPr>
        <w:br/>
      </w:r>
      <w:r w:rsidRPr="0087663B">
        <w:rPr>
          <w:rFonts w:ascii="Times New Roman" w:hAnsi="Times New Roman"/>
          <w:b/>
          <w:bCs/>
          <w:sz w:val="22"/>
          <w:szCs w:val="22"/>
        </w:rPr>
        <w:t xml:space="preserve">Időpontja: </w:t>
      </w:r>
      <w:r w:rsidRPr="0087663B">
        <w:rPr>
          <w:rFonts w:ascii="Times New Roman" w:hAnsi="Times New Roman"/>
          <w:sz w:val="22"/>
          <w:szCs w:val="22"/>
        </w:rPr>
        <w:t>2016.09.28. napja 16:00 óra</w:t>
      </w:r>
      <w:r w:rsidRPr="0087663B">
        <w:rPr>
          <w:rFonts w:ascii="Times New Roman" w:hAnsi="Times New Roman"/>
          <w:sz w:val="22"/>
          <w:szCs w:val="22"/>
        </w:rPr>
        <w:br/>
      </w:r>
    </w:p>
    <w:p w:rsidR="008B32CE" w:rsidRPr="0087663B" w:rsidRDefault="008B32CE" w:rsidP="00F1741E">
      <w:pPr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b/>
          <w:bCs/>
          <w:sz w:val="22"/>
          <w:szCs w:val="22"/>
        </w:rPr>
        <w:t xml:space="preserve">Napirendi pontok: </w:t>
      </w:r>
    </w:p>
    <w:p w:rsidR="008B32CE" w:rsidRPr="0087663B" w:rsidRDefault="008B32CE" w:rsidP="00F1741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sz w:val="22"/>
          <w:szCs w:val="22"/>
        </w:rPr>
        <w:t xml:space="preserve">Alapszabály felülvizsgálata </w:t>
      </w:r>
    </w:p>
    <w:p w:rsidR="008B32CE" w:rsidRPr="0087663B" w:rsidRDefault="008B32CE" w:rsidP="00D53350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sz w:val="22"/>
          <w:szCs w:val="22"/>
        </w:rPr>
        <w:t>A vezető tisztségviselők mandátumával kapcsolatos döntések meghozatala</w:t>
      </w:r>
    </w:p>
    <w:p w:rsidR="008B32CE" w:rsidRPr="00A8440C" w:rsidRDefault="008B32CE" w:rsidP="00F1741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A8440C">
        <w:rPr>
          <w:rFonts w:ascii="Times New Roman" w:hAnsi="Times New Roman"/>
          <w:sz w:val="22"/>
          <w:szCs w:val="22"/>
        </w:rPr>
        <w:t>2016. évi költségvetés és hitelkeret módosítása</w:t>
      </w:r>
    </w:p>
    <w:p w:rsidR="008B32CE" w:rsidRPr="0087663B" w:rsidRDefault="008B32CE" w:rsidP="00F1741E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sz w:val="22"/>
          <w:szCs w:val="22"/>
        </w:rPr>
        <w:t>Egyebek</w:t>
      </w:r>
    </w:p>
    <w:p w:rsidR="008B32CE" w:rsidRPr="0087663B" w:rsidRDefault="008B32CE" w:rsidP="00F1741E">
      <w:pPr>
        <w:jc w:val="both"/>
        <w:rPr>
          <w:rFonts w:ascii="Times New Roman" w:hAnsi="Times New Roman"/>
          <w:sz w:val="22"/>
          <w:szCs w:val="22"/>
        </w:rPr>
      </w:pPr>
    </w:p>
    <w:p w:rsidR="008B32CE" w:rsidRDefault="008B32CE" w:rsidP="00F1741E">
      <w:pPr>
        <w:jc w:val="both"/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sz w:val="22"/>
          <w:szCs w:val="22"/>
        </w:rPr>
        <w:t xml:space="preserve">A közgyűlés határozatképes, ha azon </w:t>
      </w:r>
      <w:r w:rsidRPr="0058276E">
        <w:rPr>
          <w:rFonts w:ascii="Times New Roman" w:hAnsi="Times New Roman"/>
          <w:sz w:val="22"/>
          <w:szCs w:val="22"/>
        </w:rPr>
        <w:t>az Egyesület tagjainak 50%-a és még 1 fő jelen van</w:t>
      </w:r>
      <w:r w:rsidRPr="0087663B">
        <w:rPr>
          <w:rFonts w:ascii="Times New Roman" w:hAnsi="Times New Roman"/>
          <w:sz w:val="22"/>
          <w:szCs w:val="22"/>
        </w:rPr>
        <w:t xml:space="preserve"> van. </w:t>
      </w:r>
    </w:p>
    <w:p w:rsidR="008B32CE" w:rsidRDefault="008B32CE" w:rsidP="00F1741E">
      <w:pPr>
        <w:jc w:val="both"/>
        <w:rPr>
          <w:rFonts w:ascii="Times New Roman" w:hAnsi="Times New Roman"/>
          <w:sz w:val="22"/>
          <w:szCs w:val="22"/>
        </w:rPr>
      </w:pPr>
    </w:p>
    <w:p w:rsidR="008B32CE" w:rsidRPr="0087663B" w:rsidRDefault="008B32CE" w:rsidP="00F1741E">
      <w:pPr>
        <w:jc w:val="both"/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sz w:val="22"/>
          <w:szCs w:val="22"/>
        </w:rPr>
        <w:t>Amennyiben a közgyűlés nem lesz határozatképes, a fenti napirendi pontok megtárgyalására megtartandó</w:t>
      </w:r>
    </w:p>
    <w:p w:rsidR="008B32CE" w:rsidRPr="0087663B" w:rsidRDefault="008B32CE" w:rsidP="00F1741E">
      <w:pPr>
        <w:jc w:val="both"/>
        <w:rPr>
          <w:rFonts w:ascii="Times New Roman" w:hAnsi="Times New Roman"/>
          <w:sz w:val="22"/>
          <w:szCs w:val="22"/>
        </w:rPr>
      </w:pPr>
    </w:p>
    <w:p w:rsidR="008B32CE" w:rsidRPr="0087663B" w:rsidRDefault="008B32CE" w:rsidP="00AD67F7">
      <w:pPr>
        <w:jc w:val="center"/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b/>
          <w:sz w:val="22"/>
          <w:szCs w:val="22"/>
          <w:u w:val="single"/>
        </w:rPr>
        <w:t>MEGISMÉTELT KÖZGYŰLÉS</w:t>
      </w:r>
    </w:p>
    <w:p w:rsidR="008B32CE" w:rsidRPr="0087663B" w:rsidRDefault="008B32CE" w:rsidP="00F1741E">
      <w:pPr>
        <w:jc w:val="both"/>
        <w:rPr>
          <w:rFonts w:ascii="Times New Roman" w:hAnsi="Times New Roman"/>
          <w:sz w:val="22"/>
          <w:szCs w:val="22"/>
        </w:rPr>
      </w:pPr>
    </w:p>
    <w:p w:rsidR="008B32CE" w:rsidRPr="0087663B" w:rsidRDefault="008B32CE" w:rsidP="00F1741E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87663B">
        <w:rPr>
          <w:rFonts w:ascii="Times New Roman" w:hAnsi="Times New Roman"/>
          <w:b/>
          <w:sz w:val="22"/>
          <w:szCs w:val="22"/>
        </w:rPr>
        <w:t>Helye</w:t>
      </w:r>
      <w:r w:rsidRPr="0087663B">
        <w:rPr>
          <w:rFonts w:ascii="Times New Roman" w:hAnsi="Times New Roman"/>
          <w:sz w:val="22"/>
          <w:szCs w:val="22"/>
        </w:rPr>
        <w:t>: 8181 Berhida, Veszprémi út 1-3.</w:t>
      </w:r>
    </w:p>
    <w:p w:rsidR="008B32CE" w:rsidRPr="0087663B" w:rsidRDefault="008B32CE" w:rsidP="00F1741E">
      <w:pPr>
        <w:jc w:val="both"/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b/>
          <w:sz w:val="22"/>
          <w:szCs w:val="22"/>
        </w:rPr>
        <w:t>Időpontja</w:t>
      </w:r>
      <w:r w:rsidRPr="0087663B">
        <w:rPr>
          <w:rFonts w:ascii="Times New Roman" w:hAnsi="Times New Roman"/>
          <w:sz w:val="22"/>
          <w:szCs w:val="22"/>
        </w:rPr>
        <w:t>: 2016.09.28. napja 16:20 óra</w:t>
      </w:r>
    </w:p>
    <w:p w:rsidR="008B32CE" w:rsidRPr="0087663B" w:rsidRDefault="008B32CE" w:rsidP="00F1741E">
      <w:pPr>
        <w:jc w:val="both"/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sz w:val="22"/>
          <w:szCs w:val="22"/>
        </w:rPr>
        <w:t xml:space="preserve"> </w:t>
      </w:r>
    </w:p>
    <w:p w:rsidR="008B32CE" w:rsidRPr="0087663B" w:rsidRDefault="008B32CE" w:rsidP="00F1741E">
      <w:pPr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bCs/>
          <w:sz w:val="22"/>
          <w:szCs w:val="22"/>
        </w:rPr>
        <w:t>A megismételt közgyűlés a jelenlévő tagok számától függetlenül határozatképes.</w:t>
      </w:r>
    </w:p>
    <w:p w:rsidR="008B32CE" w:rsidRPr="0087663B" w:rsidRDefault="008B32CE" w:rsidP="00AD67F7">
      <w:pPr>
        <w:jc w:val="both"/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sz w:val="22"/>
          <w:szCs w:val="22"/>
        </w:rPr>
        <w:br/>
        <w:t>A közgyűlési ülésen, illetve a megismételt közgyűlési ülésen szavazati jogot kizárólag az Egyesület tagja jogosult gyakorolni.</w:t>
      </w:r>
    </w:p>
    <w:p w:rsidR="008B32CE" w:rsidRPr="0087663B" w:rsidRDefault="008B32CE" w:rsidP="00AD67F7">
      <w:pPr>
        <w:jc w:val="both"/>
        <w:rPr>
          <w:rFonts w:ascii="Times New Roman" w:hAnsi="Times New Roman"/>
          <w:sz w:val="22"/>
          <w:szCs w:val="22"/>
        </w:rPr>
      </w:pPr>
    </w:p>
    <w:p w:rsidR="008B32CE" w:rsidRPr="0087663B" w:rsidRDefault="008B32CE" w:rsidP="00AD67F7">
      <w:pPr>
        <w:jc w:val="both"/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sz w:val="22"/>
          <w:szCs w:val="22"/>
        </w:rPr>
        <w:br/>
        <w:t>Berhida, 2016.09</w:t>
      </w:r>
      <w:r>
        <w:rPr>
          <w:rFonts w:ascii="Times New Roman" w:hAnsi="Times New Roman"/>
          <w:sz w:val="22"/>
          <w:szCs w:val="22"/>
        </w:rPr>
        <w:t>.19.</w:t>
      </w:r>
      <w:bookmarkStart w:id="0" w:name="_GoBack"/>
      <w:bookmarkEnd w:id="0"/>
    </w:p>
    <w:p w:rsidR="008B32CE" w:rsidRPr="0087663B" w:rsidRDefault="008B32CE" w:rsidP="00F1741E">
      <w:pPr>
        <w:jc w:val="center"/>
        <w:rPr>
          <w:rFonts w:ascii="Times New Roman" w:hAnsi="Times New Roman"/>
          <w:sz w:val="22"/>
          <w:szCs w:val="22"/>
        </w:rPr>
      </w:pPr>
    </w:p>
    <w:p w:rsidR="008B32CE" w:rsidRPr="0087663B" w:rsidRDefault="008B32CE" w:rsidP="00FE0A5F">
      <w:pPr>
        <w:ind w:left="2160" w:firstLine="720"/>
        <w:jc w:val="center"/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sz w:val="22"/>
          <w:szCs w:val="22"/>
        </w:rPr>
        <w:t>Pergő Margit sk.</w:t>
      </w:r>
    </w:p>
    <w:p w:rsidR="008B32CE" w:rsidRPr="0087663B" w:rsidRDefault="008B32CE" w:rsidP="00FE0A5F">
      <w:pPr>
        <w:ind w:left="2160" w:firstLine="720"/>
        <w:jc w:val="center"/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sz w:val="22"/>
          <w:szCs w:val="22"/>
        </w:rPr>
        <w:t xml:space="preserve"> elnök </w:t>
      </w:r>
    </w:p>
    <w:p w:rsidR="008B32CE" w:rsidRPr="0087663B" w:rsidRDefault="008B32CE">
      <w:pPr>
        <w:rPr>
          <w:rFonts w:ascii="Times New Roman" w:hAnsi="Times New Roman"/>
          <w:sz w:val="22"/>
          <w:szCs w:val="22"/>
        </w:rPr>
      </w:pPr>
      <w:r w:rsidRPr="0087663B">
        <w:rPr>
          <w:rFonts w:ascii="Times New Roman" w:hAnsi="Times New Roman"/>
          <w:sz w:val="22"/>
          <w:szCs w:val="22"/>
        </w:rPr>
        <w:br w:type="page"/>
      </w:r>
    </w:p>
    <w:p w:rsidR="008B32CE" w:rsidRPr="0087663B" w:rsidRDefault="008B32CE" w:rsidP="00A0025B">
      <w:pPr>
        <w:jc w:val="center"/>
        <w:rPr>
          <w:rFonts w:ascii="Times New Roman" w:hAnsi="Times New Roman"/>
          <w:sz w:val="40"/>
          <w:szCs w:val="40"/>
        </w:rPr>
      </w:pPr>
    </w:p>
    <w:p w:rsidR="008B32CE" w:rsidRPr="0087663B" w:rsidRDefault="008B32CE" w:rsidP="00A0025B">
      <w:pPr>
        <w:jc w:val="center"/>
        <w:rPr>
          <w:rFonts w:ascii="Times New Roman" w:hAnsi="Times New Roman"/>
          <w:b/>
          <w:i/>
          <w:sz w:val="30"/>
          <w:szCs w:val="30"/>
        </w:rPr>
      </w:pPr>
      <w:r w:rsidRPr="0087663B">
        <w:rPr>
          <w:rFonts w:ascii="Times New Roman" w:hAnsi="Times New Roman"/>
          <w:b/>
          <w:i/>
          <w:sz w:val="30"/>
          <w:szCs w:val="30"/>
        </w:rPr>
        <w:t>MEGHATALMAZÁS</w:t>
      </w:r>
    </w:p>
    <w:p w:rsidR="008B32CE" w:rsidRPr="0087663B" w:rsidRDefault="008B32CE" w:rsidP="00A0025B">
      <w:pPr>
        <w:jc w:val="center"/>
        <w:rPr>
          <w:rFonts w:ascii="Times New Roman" w:hAnsi="Times New Roman"/>
        </w:rPr>
      </w:pPr>
    </w:p>
    <w:p w:rsidR="008B32CE" w:rsidRPr="0087663B" w:rsidRDefault="008B32CE" w:rsidP="00A0025B">
      <w:pPr>
        <w:jc w:val="center"/>
        <w:rPr>
          <w:rFonts w:ascii="Times New Roman" w:hAnsi="Times New Roman"/>
        </w:rPr>
      </w:pPr>
    </w:p>
    <w:p w:rsidR="008B32CE" w:rsidRPr="0087663B" w:rsidRDefault="008B32CE" w:rsidP="00A0025B">
      <w:pPr>
        <w:jc w:val="center"/>
        <w:rPr>
          <w:rFonts w:ascii="Times New Roman" w:hAnsi="Times New Roman"/>
        </w:rPr>
      </w:pPr>
    </w:p>
    <w:p w:rsidR="008B32CE" w:rsidRPr="0087663B" w:rsidRDefault="008B32CE" w:rsidP="00A0025B">
      <w:pPr>
        <w:spacing w:line="360" w:lineRule="auto"/>
        <w:jc w:val="both"/>
        <w:rPr>
          <w:rFonts w:ascii="Times New Roman" w:hAnsi="Times New Roman"/>
        </w:rPr>
      </w:pPr>
      <w:r w:rsidRPr="0087663B">
        <w:rPr>
          <w:rFonts w:ascii="Times New Roman" w:hAnsi="Times New Roman"/>
        </w:rPr>
        <w:t>Alulírott, …………………………………………… (anyja neve:…………………..…………) ……………………………………. szám alatti lakos, mint a Bakony és Balaton Keleti Kapuja Közhasznú Egyesület (8181 Berhida, Veszprémi út 1-3.) tagja</w:t>
      </w:r>
      <w:r>
        <w:rPr>
          <w:rFonts w:ascii="Times New Roman" w:hAnsi="Times New Roman"/>
        </w:rPr>
        <w:t xml:space="preserve">/………………….. (tag neve) tag </w:t>
      </w:r>
      <w:r w:rsidRPr="0087663B">
        <w:rPr>
          <w:rFonts w:ascii="Times New Roman" w:hAnsi="Times New Roman"/>
        </w:rPr>
        <w:t>törvényes képviselője</w:t>
      </w:r>
    </w:p>
    <w:p w:rsidR="008B32CE" w:rsidRPr="0087663B" w:rsidRDefault="008B32CE" w:rsidP="00A0025B">
      <w:pPr>
        <w:spacing w:line="360" w:lineRule="auto"/>
        <w:jc w:val="both"/>
        <w:rPr>
          <w:rFonts w:ascii="Times New Roman" w:hAnsi="Times New Roman"/>
        </w:rPr>
      </w:pPr>
    </w:p>
    <w:p w:rsidR="008B32CE" w:rsidRPr="0087663B" w:rsidRDefault="008B32CE" w:rsidP="00A0025B">
      <w:pPr>
        <w:spacing w:line="360" w:lineRule="auto"/>
        <w:jc w:val="center"/>
        <w:rPr>
          <w:rFonts w:ascii="Times New Roman" w:hAnsi="Times New Roman"/>
          <w:b/>
        </w:rPr>
      </w:pPr>
      <w:r w:rsidRPr="0087663B">
        <w:rPr>
          <w:rFonts w:ascii="Times New Roman" w:hAnsi="Times New Roman"/>
          <w:b/>
        </w:rPr>
        <w:t>m e g h a t a l m a z o m</w:t>
      </w:r>
    </w:p>
    <w:p w:rsidR="008B32CE" w:rsidRPr="0087663B" w:rsidRDefault="008B32CE" w:rsidP="00A0025B">
      <w:pPr>
        <w:spacing w:line="360" w:lineRule="auto"/>
        <w:jc w:val="both"/>
        <w:rPr>
          <w:rFonts w:ascii="Times New Roman" w:hAnsi="Times New Roman"/>
          <w:b/>
        </w:rPr>
      </w:pPr>
    </w:p>
    <w:p w:rsidR="008B32CE" w:rsidRPr="0087663B" w:rsidRDefault="008B32CE" w:rsidP="00A0025B">
      <w:pPr>
        <w:spacing w:line="360" w:lineRule="auto"/>
        <w:jc w:val="both"/>
        <w:rPr>
          <w:rFonts w:ascii="Times New Roman" w:hAnsi="Times New Roman"/>
        </w:rPr>
      </w:pPr>
      <w:r w:rsidRPr="0087663B">
        <w:rPr>
          <w:rFonts w:ascii="Times New Roman" w:hAnsi="Times New Roman"/>
        </w:rPr>
        <w:t>……………………………. (anyja neve:……………………..)</w:t>
      </w:r>
      <w:r>
        <w:rPr>
          <w:rFonts w:ascii="Times New Roman" w:hAnsi="Times New Roman"/>
        </w:rPr>
        <w:t xml:space="preserve"> </w:t>
      </w:r>
      <w:r w:rsidRPr="0087663B">
        <w:rPr>
          <w:rFonts w:ascii="Times New Roman" w:hAnsi="Times New Roman"/>
        </w:rPr>
        <w:t>………………………… szám alatti lakost, hogy a Bakony és Balaton Keleti Kapuja Közhasznú Egyesület 2016.09.28. napján 16:00 órai kezdettel tartandó közgyűlésén, illetve annak határozatképtelensége esetén a 16:20 órai kezdettel a megismételt közgyűlésén a tagot megillető jogokat helyettem gyakorolja, helyettem a közgyűlésen részt vegyen, szavazzon, illetve egyéb tagi jogaimat helyettem gyakorolja, a nevemben a közgyűlésen észrevételeket, nyilatkozatot tegyen.</w:t>
      </w:r>
    </w:p>
    <w:p w:rsidR="008B32CE" w:rsidRPr="0087663B" w:rsidRDefault="008B32CE" w:rsidP="00A0025B">
      <w:pPr>
        <w:spacing w:line="360" w:lineRule="auto"/>
        <w:jc w:val="both"/>
        <w:rPr>
          <w:rFonts w:ascii="Times New Roman" w:hAnsi="Times New Roman"/>
        </w:rPr>
      </w:pPr>
    </w:p>
    <w:p w:rsidR="008B32CE" w:rsidRPr="0087663B" w:rsidRDefault="008B32CE" w:rsidP="00A0025B">
      <w:pPr>
        <w:jc w:val="both"/>
        <w:rPr>
          <w:rFonts w:ascii="Times New Roman" w:hAnsi="Times New Roman"/>
        </w:rPr>
      </w:pPr>
    </w:p>
    <w:p w:rsidR="008B32CE" w:rsidRPr="0087663B" w:rsidRDefault="008B32CE" w:rsidP="00A0025B">
      <w:pPr>
        <w:jc w:val="both"/>
        <w:rPr>
          <w:rFonts w:ascii="Times New Roman" w:hAnsi="Times New Roman"/>
        </w:rPr>
      </w:pPr>
      <w:r w:rsidRPr="0087663B">
        <w:rPr>
          <w:rFonts w:ascii="Times New Roman" w:hAnsi="Times New Roman"/>
        </w:rPr>
        <w:t>Kelt: ……………………………., 2016. …………………………….</w:t>
      </w:r>
    </w:p>
    <w:p w:rsidR="008B32CE" w:rsidRPr="0087663B" w:rsidRDefault="008B32CE" w:rsidP="00A0025B">
      <w:pPr>
        <w:jc w:val="both"/>
        <w:rPr>
          <w:rFonts w:ascii="Times New Roman" w:hAnsi="Times New Roman"/>
        </w:rPr>
      </w:pPr>
    </w:p>
    <w:p w:rsidR="008B32CE" w:rsidRPr="0087663B" w:rsidRDefault="008B32CE" w:rsidP="00A0025B">
      <w:pPr>
        <w:jc w:val="both"/>
        <w:rPr>
          <w:rFonts w:ascii="Times New Roman" w:hAnsi="Times New Roman"/>
        </w:rPr>
      </w:pPr>
    </w:p>
    <w:p w:rsidR="008B32CE" w:rsidRPr="0087663B" w:rsidRDefault="008B32CE" w:rsidP="00A0025B">
      <w:pPr>
        <w:jc w:val="both"/>
        <w:rPr>
          <w:rFonts w:ascii="Times New Roman" w:hAnsi="Times New Roman"/>
        </w:rPr>
      </w:pPr>
    </w:p>
    <w:p w:rsidR="008B32CE" w:rsidRPr="0087663B" w:rsidRDefault="008B32CE" w:rsidP="00A0025B">
      <w:pPr>
        <w:jc w:val="both"/>
        <w:rPr>
          <w:rFonts w:ascii="Times New Roman" w:hAnsi="Times New Roman"/>
        </w:rPr>
      </w:pPr>
    </w:p>
    <w:p w:rsidR="008B32CE" w:rsidRPr="0087663B" w:rsidRDefault="008B32CE" w:rsidP="00ED67B1">
      <w:pPr>
        <w:tabs>
          <w:tab w:val="center" w:pos="1985"/>
          <w:tab w:val="center" w:pos="6120"/>
        </w:tabs>
        <w:jc w:val="both"/>
        <w:rPr>
          <w:rFonts w:ascii="Times New Roman" w:hAnsi="Times New Roman"/>
          <w:b/>
        </w:rPr>
      </w:pPr>
      <w:r w:rsidRPr="0087663B">
        <w:rPr>
          <w:rFonts w:ascii="Times New Roman" w:hAnsi="Times New Roman"/>
        </w:rPr>
        <w:tab/>
      </w:r>
      <w:r w:rsidRPr="0087663B">
        <w:rPr>
          <w:rFonts w:ascii="Times New Roman" w:hAnsi="Times New Roman"/>
          <w:b/>
        </w:rPr>
        <w:t>……………………..</w:t>
      </w:r>
      <w:r w:rsidRPr="0087663B">
        <w:rPr>
          <w:rFonts w:ascii="Times New Roman" w:hAnsi="Times New Roman"/>
          <w:b/>
        </w:rPr>
        <w:tab/>
        <w:t>……………………….</w:t>
      </w:r>
    </w:p>
    <w:p w:rsidR="008B32CE" w:rsidRPr="0087663B" w:rsidRDefault="008B32CE" w:rsidP="00ED67B1">
      <w:pPr>
        <w:tabs>
          <w:tab w:val="center" w:pos="1985"/>
          <w:tab w:val="center" w:pos="6120"/>
        </w:tabs>
        <w:jc w:val="both"/>
        <w:rPr>
          <w:rFonts w:ascii="Times New Roman" w:hAnsi="Times New Roman"/>
          <w:b/>
        </w:rPr>
      </w:pPr>
      <w:r w:rsidRPr="0087663B">
        <w:rPr>
          <w:rFonts w:ascii="Times New Roman" w:hAnsi="Times New Roman"/>
        </w:rPr>
        <w:tab/>
      </w:r>
      <w:r w:rsidRPr="0087663B">
        <w:rPr>
          <w:rFonts w:ascii="Times New Roman" w:hAnsi="Times New Roman"/>
          <w:b/>
        </w:rPr>
        <w:t xml:space="preserve">meghatalmazó/ </w:t>
      </w:r>
      <w:r w:rsidRPr="0087663B">
        <w:rPr>
          <w:rFonts w:ascii="Times New Roman" w:hAnsi="Times New Roman"/>
          <w:b/>
        </w:rPr>
        <w:tab/>
        <w:t>meghatalmazott</w:t>
      </w:r>
    </w:p>
    <w:p w:rsidR="008B32CE" w:rsidRPr="0087663B" w:rsidRDefault="008B32CE" w:rsidP="00ED67B1">
      <w:pPr>
        <w:tabs>
          <w:tab w:val="center" w:pos="1985"/>
          <w:tab w:val="center" w:pos="6120"/>
        </w:tabs>
        <w:jc w:val="both"/>
        <w:rPr>
          <w:rFonts w:ascii="Times New Roman" w:hAnsi="Times New Roman"/>
        </w:rPr>
      </w:pPr>
      <w:r w:rsidRPr="0087663B">
        <w:rPr>
          <w:rFonts w:ascii="Times New Roman" w:hAnsi="Times New Roman"/>
          <w:b/>
        </w:rPr>
        <w:t>meghatalmazó törvényes képviselője</w:t>
      </w:r>
      <w:r w:rsidRPr="0087663B">
        <w:rPr>
          <w:rFonts w:ascii="Times New Roman" w:hAnsi="Times New Roman"/>
        </w:rPr>
        <w:tab/>
      </w:r>
    </w:p>
    <w:p w:rsidR="008B32CE" w:rsidRPr="0087663B" w:rsidRDefault="008B32CE" w:rsidP="00A0025B">
      <w:pPr>
        <w:tabs>
          <w:tab w:val="center" w:pos="2340"/>
          <w:tab w:val="center" w:pos="7020"/>
        </w:tabs>
        <w:jc w:val="both"/>
        <w:rPr>
          <w:rFonts w:ascii="Times New Roman" w:hAnsi="Times New Roman"/>
          <w:b/>
        </w:rPr>
      </w:pPr>
      <w:r w:rsidRPr="0087663B">
        <w:rPr>
          <w:rFonts w:ascii="Times New Roman" w:hAnsi="Times New Roman"/>
        </w:rPr>
        <w:tab/>
      </w:r>
      <w:r w:rsidRPr="0087663B">
        <w:rPr>
          <w:rFonts w:ascii="Times New Roman" w:hAnsi="Times New Roman"/>
          <w:b/>
        </w:rPr>
        <w:tab/>
      </w:r>
    </w:p>
    <w:p w:rsidR="008B32CE" w:rsidRPr="0087663B" w:rsidRDefault="008B32CE" w:rsidP="00A0025B">
      <w:pPr>
        <w:tabs>
          <w:tab w:val="center" w:pos="2520"/>
          <w:tab w:val="center" w:pos="7020"/>
        </w:tabs>
        <w:jc w:val="both"/>
        <w:rPr>
          <w:rFonts w:ascii="Times New Roman" w:hAnsi="Times New Roman"/>
          <w:b/>
        </w:rPr>
      </w:pPr>
      <w:r w:rsidRPr="0087663B">
        <w:rPr>
          <w:rFonts w:ascii="Times New Roman" w:hAnsi="Times New Roman"/>
          <w:b/>
        </w:rPr>
        <w:tab/>
      </w:r>
    </w:p>
    <w:p w:rsidR="008B32CE" w:rsidRPr="0087663B" w:rsidRDefault="008B32CE" w:rsidP="00A0025B">
      <w:pPr>
        <w:rPr>
          <w:rFonts w:ascii="Times New Roman" w:hAnsi="Times New Roman"/>
        </w:rPr>
      </w:pPr>
      <w:r w:rsidRPr="0087663B">
        <w:rPr>
          <w:rFonts w:ascii="Times New Roman" w:hAnsi="Times New Roman"/>
        </w:rPr>
        <w:t>Előttünk mint tanuk előtt:</w:t>
      </w:r>
    </w:p>
    <w:p w:rsidR="008B32CE" w:rsidRPr="0087663B" w:rsidRDefault="008B32CE" w:rsidP="00A0025B">
      <w:pPr>
        <w:rPr>
          <w:rFonts w:ascii="Times New Roman" w:hAnsi="Times New Roman"/>
        </w:rPr>
      </w:pPr>
    </w:p>
    <w:p w:rsidR="008B32CE" w:rsidRPr="0087663B" w:rsidRDefault="008B32CE" w:rsidP="00A0025B">
      <w:pPr>
        <w:rPr>
          <w:rFonts w:ascii="Times New Roman" w:hAnsi="Times New Roman"/>
        </w:rPr>
      </w:pPr>
    </w:p>
    <w:p w:rsidR="008B32CE" w:rsidRPr="0087663B" w:rsidRDefault="008B32CE" w:rsidP="00A0025B">
      <w:pPr>
        <w:rPr>
          <w:rFonts w:ascii="Times New Roman" w:hAnsi="Times New Roman"/>
        </w:rPr>
      </w:pPr>
      <w:r w:rsidRPr="0087663B">
        <w:rPr>
          <w:rFonts w:ascii="Times New Roman" w:hAnsi="Times New Roman"/>
        </w:rPr>
        <w:t>1. Név: …………………………………..</w:t>
      </w:r>
    </w:p>
    <w:p w:rsidR="008B32CE" w:rsidRPr="0087663B" w:rsidRDefault="008B32CE" w:rsidP="00A0025B">
      <w:pPr>
        <w:rPr>
          <w:rFonts w:ascii="Times New Roman" w:hAnsi="Times New Roman"/>
        </w:rPr>
      </w:pPr>
      <w:r w:rsidRPr="0087663B">
        <w:rPr>
          <w:rFonts w:ascii="Times New Roman" w:hAnsi="Times New Roman"/>
        </w:rPr>
        <w:t xml:space="preserve">    Lakcím: ………………………………</w:t>
      </w:r>
    </w:p>
    <w:p w:rsidR="008B32CE" w:rsidRPr="0087663B" w:rsidRDefault="008B32CE" w:rsidP="00A002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Aláírás: </w:t>
      </w:r>
      <w:r w:rsidRPr="0087663B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ab/>
      </w:r>
    </w:p>
    <w:p w:rsidR="008B32CE" w:rsidRPr="0087663B" w:rsidRDefault="008B32CE" w:rsidP="00A0025B">
      <w:pPr>
        <w:rPr>
          <w:rFonts w:ascii="Times New Roman" w:hAnsi="Times New Roman"/>
        </w:rPr>
      </w:pPr>
    </w:p>
    <w:p w:rsidR="008B32CE" w:rsidRPr="0087663B" w:rsidRDefault="008B32CE" w:rsidP="00A0025B">
      <w:pPr>
        <w:rPr>
          <w:rFonts w:ascii="Times New Roman" w:hAnsi="Times New Roman"/>
        </w:rPr>
      </w:pPr>
      <w:r w:rsidRPr="0087663B">
        <w:rPr>
          <w:rFonts w:ascii="Times New Roman" w:hAnsi="Times New Roman"/>
        </w:rPr>
        <w:t>2. Név: …………………………………..</w:t>
      </w:r>
    </w:p>
    <w:p w:rsidR="008B32CE" w:rsidRPr="0087663B" w:rsidRDefault="008B32CE" w:rsidP="00A0025B">
      <w:pPr>
        <w:rPr>
          <w:rFonts w:ascii="Times New Roman" w:hAnsi="Times New Roman"/>
        </w:rPr>
      </w:pPr>
      <w:r w:rsidRPr="0087663B">
        <w:rPr>
          <w:rFonts w:ascii="Times New Roman" w:hAnsi="Times New Roman"/>
        </w:rPr>
        <w:t xml:space="preserve">    Lakcím: ………………………………</w:t>
      </w:r>
    </w:p>
    <w:p w:rsidR="008B32CE" w:rsidRPr="0087663B" w:rsidRDefault="008B32CE" w:rsidP="00ED67B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Aláírás: </w:t>
      </w:r>
      <w:r w:rsidRPr="0087663B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ab/>
      </w:r>
    </w:p>
    <w:p w:rsidR="008B32CE" w:rsidRPr="0087663B" w:rsidRDefault="008B32CE" w:rsidP="00F1741E">
      <w:pPr>
        <w:rPr>
          <w:rFonts w:ascii="Times New Roman" w:hAnsi="Times New Roman"/>
          <w:sz w:val="22"/>
          <w:szCs w:val="22"/>
        </w:rPr>
      </w:pPr>
    </w:p>
    <w:sectPr w:rsidR="008B32CE" w:rsidRPr="0087663B" w:rsidSect="00404F4A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75A"/>
    <w:multiLevelType w:val="multilevel"/>
    <w:tmpl w:val="8C064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41E"/>
    <w:rsid w:val="000005E5"/>
    <w:rsid w:val="000C2001"/>
    <w:rsid w:val="00180397"/>
    <w:rsid w:val="00183727"/>
    <w:rsid w:val="001B4811"/>
    <w:rsid w:val="001D0DB5"/>
    <w:rsid w:val="001E11AF"/>
    <w:rsid w:val="001E448F"/>
    <w:rsid w:val="00220415"/>
    <w:rsid w:val="00234978"/>
    <w:rsid w:val="002D084F"/>
    <w:rsid w:val="002F648E"/>
    <w:rsid w:val="003038D9"/>
    <w:rsid w:val="00350588"/>
    <w:rsid w:val="003B4D0D"/>
    <w:rsid w:val="003D1634"/>
    <w:rsid w:val="00404F4A"/>
    <w:rsid w:val="004D7979"/>
    <w:rsid w:val="004F376F"/>
    <w:rsid w:val="0052624B"/>
    <w:rsid w:val="005309DB"/>
    <w:rsid w:val="00561B1F"/>
    <w:rsid w:val="0058276E"/>
    <w:rsid w:val="00583B33"/>
    <w:rsid w:val="005B342B"/>
    <w:rsid w:val="0063361C"/>
    <w:rsid w:val="00765316"/>
    <w:rsid w:val="0087663B"/>
    <w:rsid w:val="008B32CE"/>
    <w:rsid w:val="008C4A98"/>
    <w:rsid w:val="00904218"/>
    <w:rsid w:val="00931EAD"/>
    <w:rsid w:val="009549DC"/>
    <w:rsid w:val="00956E05"/>
    <w:rsid w:val="009B0E89"/>
    <w:rsid w:val="009D7D69"/>
    <w:rsid w:val="00A0025B"/>
    <w:rsid w:val="00A30E92"/>
    <w:rsid w:val="00A8440C"/>
    <w:rsid w:val="00AD67F7"/>
    <w:rsid w:val="00AE247E"/>
    <w:rsid w:val="00B3352E"/>
    <w:rsid w:val="00B52AFD"/>
    <w:rsid w:val="00BF0893"/>
    <w:rsid w:val="00C447CF"/>
    <w:rsid w:val="00CF63A2"/>
    <w:rsid w:val="00D233CE"/>
    <w:rsid w:val="00D53350"/>
    <w:rsid w:val="00D95AEC"/>
    <w:rsid w:val="00DD3562"/>
    <w:rsid w:val="00E21A7D"/>
    <w:rsid w:val="00ED26AA"/>
    <w:rsid w:val="00ED67B1"/>
    <w:rsid w:val="00F1741E"/>
    <w:rsid w:val="00F355D8"/>
    <w:rsid w:val="00F636C5"/>
    <w:rsid w:val="00FC4B4C"/>
    <w:rsid w:val="00FE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34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1741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741E"/>
    <w:rPr>
      <w:rFonts w:ascii="Times" w:hAnsi="Times" w:cs="Times New Roman"/>
      <w:b/>
      <w:bCs/>
      <w:kern w:val="36"/>
      <w:sz w:val="48"/>
      <w:szCs w:val="48"/>
      <w:lang w:val="hu-HU"/>
    </w:rPr>
  </w:style>
  <w:style w:type="character" w:styleId="Strong">
    <w:name w:val="Strong"/>
    <w:basedOn w:val="DefaultParagraphFont"/>
    <w:uiPriority w:val="99"/>
    <w:qFormat/>
    <w:rsid w:val="00F1741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F1741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82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5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251</Words>
  <Characters>1734</Characters>
  <Application>Microsoft Office Outlook</Application>
  <DocSecurity>0</DocSecurity>
  <Lines>0</Lines>
  <Paragraphs>0</Paragraphs>
  <ScaleCrop>false</ScaleCrop>
  <Company>Dr. Horváth Klaudia Ügyvédi Irodája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Klaudia ügyvéd</dc:creator>
  <cp:keywords/>
  <dc:description/>
  <cp:lastModifiedBy>Dr. Horváth Klaudia</cp:lastModifiedBy>
  <cp:revision>14</cp:revision>
  <dcterms:created xsi:type="dcterms:W3CDTF">2016-09-07T12:01:00Z</dcterms:created>
  <dcterms:modified xsi:type="dcterms:W3CDTF">2016-09-19T12:17:00Z</dcterms:modified>
</cp:coreProperties>
</file>